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1BFE" w14:textId="77777777" w:rsidR="005F5CAC" w:rsidRPr="005F5CAC" w:rsidRDefault="005F5CAC" w:rsidP="005F5CAC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44D1FE" w14:textId="77777777" w:rsidR="005F5CAC" w:rsidRPr="005F5CAC" w:rsidRDefault="005F5CAC" w:rsidP="005F5CAC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ПРЕДСТАВЛЕНИЕ</w:t>
      </w:r>
    </w:p>
    <w:p w14:paraId="1638B446" w14:textId="77777777" w:rsidR="00071109" w:rsidRDefault="005F5CAC" w:rsidP="00071109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оргкомитет</w:t>
      </w:r>
    </w:p>
    <w:p w14:paraId="1868A159" w14:textId="77777777" w:rsidR="00071109" w:rsidRDefault="00071109" w:rsidP="00071109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регионального этапа Всероссийского</w:t>
      </w:r>
    </w:p>
    <w:p w14:paraId="0102847D" w14:textId="77777777" w:rsidR="00071109" w:rsidRPr="00071109" w:rsidRDefault="00071109" w:rsidP="00071109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профессионального конкурса</w:t>
      </w:r>
    </w:p>
    <w:p w14:paraId="58A168E1" w14:textId="77777777" w:rsidR="00071109" w:rsidRDefault="00071109" w:rsidP="00071109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учитель родного языка</w:t>
      </w:r>
    </w:p>
    <w:p w14:paraId="434165CB" w14:textId="77777777" w:rsidR="005F5CAC" w:rsidRPr="005F5CAC" w:rsidRDefault="00071109" w:rsidP="00071109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родной литературы» в 2026 году</w:t>
      </w:r>
    </w:p>
    <w:p w14:paraId="3EEAEAD2" w14:textId="77777777" w:rsidR="005F5CAC" w:rsidRPr="005F5CAC" w:rsidRDefault="005F5CAC" w:rsidP="005F5CA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14:paraId="553F5E78" w14:textId="77777777" w:rsidR="005F5CAC" w:rsidRPr="005F5CAC" w:rsidRDefault="005F5CAC" w:rsidP="00535A44">
      <w:pPr>
        <w:spacing w:after="160" w:line="259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F5CA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14:paraId="7B17F5CF" w14:textId="77777777" w:rsidR="005F5CAC" w:rsidRPr="005F5CAC" w:rsidRDefault="005F5CAC" w:rsidP="00535A44">
      <w:pPr>
        <w:spacing w:after="160" w:line="259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F5CA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14:paraId="613E0CB2" w14:textId="77777777" w:rsidR="005F5CAC" w:rsidRDefault="005F5CAC" w:rsidP="00535A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C1084A">
        <w:rPr>
          <w:color w:val="000000" w:themeColor="text1"/>
        </w:rPr>
        <w:t>____________________________________</w:t>
      </w:r>
      <w:r>
        <w:rPr>
          <w:color w:val="000000" w:themeColor="text1"/>
        </w:rPr>
        <w:t>__________________________</w:t>
      </w:r>
      <w:r w:rsidRPr="00C1084A">
        <w:rPr>
          <w:color w:val="000000" w:themeColor="text1"/>
        </w:rPr>
        <w:t>______________</w:t>
      </w:r>
    </w:p>
    <w:p w14:paraId="2479E44E" w14:textId="77777777" w:rsidR="005F5CAC" w:rsidRPr="005F5CAC" w:rsidRDefault="005F5CAC" w:rsidP="005F5CAC">
      <w:pPr>
        <w:spacing w:after="0" w:line="240" w:lineRule="auto"/>
        <w:ind w:right="-5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5F5CAC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(полное наименование выдвигающего ОМСУ)</w:t>
      </w:r>
    </w:p>
    <w:p w14:paraId="73383D6E" w14:textId="77777777" w:rsidR="005F5CAC" w:rsidRDefault="005F5CAC" w:rsidP="005F5CAC">
      <w:pPr>
        <w:spacing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F5CAC">
        <w:rPr>
          <w:rFonts w:ascii="Times New Roman" w:hAnsi="Times New Roman" w:cs="Times New Roman"/>
          <w:color w:val="000000" w:themeColor="text1"/>
          <w:sz w:val="28"/>
          <w:szCs w:val="28"/>
        </w:rPr>
        <w:t>ыдвигает</w:t>
      </w:r>
    </w:p>
    <w:p w14:paraId="4F998E89" w14:textId="77777777" w:rsidR="005F5CAC" w:rsidRDefault="005F5CAC" w:rsidP="00535A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C1084A">
        <w:rPr>
          <w:color w:val="000000" w:themeColor="text1"/>
        </w:rPr>
        <w:t>____________________________________</w:t>
      </w:r>
      <w:r>
        <w:rPr>
          <w:color w:val="000000" w:themeColor="text1"/>
        </w:rPr>
        <w:t>__________________________</w:t>
      </w:r>
      <w:r w:rsidRPr="00C1084A">
        <w:rPr>
          <w:color w:val="000000" w:themeColor="text1"/>
        </w:rPr>
        <w:t>______________</w:t>
      </w:r>
    </w:p>
    <w:p w14:paraId="50FDF50F" w14:textId="77777777" w:rsidR="005F5CAC" w:rsidRPr="005F5CAC" w:rsidRDefault="005F5CAC" w:rsidP="00535A4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5F5CAC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(ФИО полностью, должность с указанием образовательной организации)</w:t>
      </w:r>
    </w:p>
    <w:p w14:paraId="39AF31BE" w14:textId="77777777" w:rsidR="005F5CAC" w:rsidRPr="005F5CAC" w:rsidRDefault="005F5CAC" w:rsidP="005F5CAC">
      <w:pPr>
        <w:ind w:right="-5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11141214" w14:textId="77777777" w:rsidR="005F5CAC" w:rsidRPr="005F5CAC" w:rsidRDefault="005F5CAC" w:rsidP="00071109">
      <w:pPr>
        <w:spacing w:after="160"/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071109" w:rsidRPr="00071109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</w:t>
      </w:r>
      <w:r w:rsidR="00071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этапе </w:t>
      </w:r>
      <w:r w:rsidR="00071109" w:rsidRPr="00071109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Всероссийского профессионального конкурса</w:t>
      </w:r>
      <w:r w:rsidR="00071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109" w:rsidRPr="00071109">
        <w:rPr>
          <w:rFonts w:ascii="Times New Roman" w:hAnsi="Times New Roman" w:cs="Times New Roman"/>
          <w:color w:val="000000" w:themeColor="text1"/>
          <w:sz w:val="28"/>
          <w:szCs w:val="28"/>
        </w:rPr>
        <w:t>«Лучший учитель родного языка</w:t>
      </w:r>
      <w:r w:rsidR="00071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109" w:rsidRPr="00071109">
        <w:rPr>
          <w:rFonts w:ascii="Times New Roman" w:hAnsi="Times New Roman" w:cs="Times New Roman"/>
          <w:color w:val="000000" w:themeColor="text1"/>
          <w:sz w:val="28"/>
          <w:szCs w:val="28"/>
        </w:rPr>
        <w:t>и родной литературы» в 2026 году</w:t>
      </w:r>
      <w:r w:rsidR="000711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064AC1" w14:textId="77777777" w:rsidR="005F5CAC" w:rsidRPr="005F5CAC" w:rsidRDefault="005F5CAC" w:rsidP="005F5CAC">
      <w:pPr>
        <w:spacing w:after="160"/>
        <w:ind w:right="-5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5F5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6E9E82" w14:textId="77777777" w:rsidR="005F5CAC" w:rsidRPr="005F5CAC" w:rsidRDefault="005F5CAC" w:rsidP="005F5C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</w:p>
    <w:p w14:paraId="24C3DD9C" w14:textId="77777777" w:rsidR="005F5CAC" w:rsidRPr="005F5CAC" w:rsidRDefault="005F5CAC" w:rsidP="005F5C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органа местного самоуправления, </w:t>
      </w:r>
    </w:p>
    <w:p w14:paraId="0919713B" w14:textId="77777777" w:rsidR="005F5CAC" w:rsidRPr="005F5CAC" w:rsidRDefault="005F5CAC" w:rsidP="005F5C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осуществляющего управление </w:t>
      </w:r>
    </w:p>
    <w:p w14:paraId="3019A9D2" w14:textId="77777777" w:rsidR="005F5CAC" w:rsidRDefault="005F5CAC" w:rsidP="005F5C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сфере образования</w:t>
      </w:r>
      <w:r w:rsidR="00535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14:paraId="56A7B3AF" w14:textId="0ED0A7D4" w:rsidR="00535A44" w:rsidRPr="00535A44" w:rsidRDefault="00535A44" w:rsidP="00BC547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  <w:r w:rsidR="00BC5470" w:rsidRP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</w:t>
      </w:r>
      <w:r w:rsid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совета </w:t>
      </w: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</w:t>
      </w:r>
      <w:r w:rsid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</w:t>
      </w:r>
      <w:r w:rsid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</w:t>
      </w:r>
      <w:r w:rsidR="00E920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зации, </w:t>
      </w:r>
      <w:r w:rsid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подведомственной</w:t>
      </w:r>
      <w:r w:rsid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92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комитету</w:t>
      </w: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общего</w:t>
      </w:r>
      <w:r w:rsid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470"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профессионального</w:t>
      </w: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</w:t>
      </w:r>
    </w:p>
    <w:p w14:paraId="7AA51B9C" w14:textId="77777777" w:rsidR="00535A44" w:rsidRPr="00535A44" w:rsidRDefault="00535A44" w:rsidP="00535A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Ленинградской области/</w:t>
      </w:r>
    </w:p>
    <w:p w14:paraId="31732A81" w14:textId="504AB837" w:rsidR="00535A44" w:rsidRPr="00535A44" w:rsidRDefault="00BC5470" w:rsidP="00535A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седатель педагогического совета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35A44"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частной образовательной организации,</w:t>
      </w:r>
    </w:p>
    <w:p w14:paraId="2A3252A8" w14:textId="77777777" w:rsidR="00535A44" w:rsidRPr="00535A44" w:rsidRDefault="00535A44" w:rsidP="00535A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осуществляющий образовательную деятельность</w:t>
      </w:r>
    </w:p>
    <w:p w14:paraId="6799CEEC" w14:textId="77777777" w:rsidR="00535A44" w:rsidRPr="00535A44" w:rsidRDefault="00535A44" w:rsidP="00535A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Ленинградской области</w:t>
      </w:r>
    </w:p>
    <w:p w14:paraId="12A4100D" w14:textId="77777777" w:rsidR="005F5CAC" w:rsidRDefault="005F5CAC" w:rsidP="005F5CAC">
      <w:pPr>
        <w:rPr>
          <w:rFonts w:ascii="Times New Roman" w:hAnsi="Times New Roman" w:cs="Times New Roman"/>
          <w:color w:val="000000" w:themeColor="text1"/>
        </w:rPr>
      </w:pPr>
      <w:r w:rsidRPr="005F5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5F5CAC">
        <w:rPr>
          <w:rFonts w:ascii="Times New Roman" w:hAnsi="Times New Roman" w:cs="Times New Roman"/>
          <w:color w:val="000000" w:themeColor="text1"/>
        </w:rPr>
        <w:t>_________________________/___________________/</w:t>
      </w:r>
    </w:p>
    <w:p w14:paraId="3B086DCF" w14:textId="6E7106C7" w:rsidR="005F5CAC" w:rsidRPr="005F5CAC" w:rsidRDefault="006E3DE7" w:rsidP="005F5CA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</w:t>
      </w:r>
      <w:r w:rsidR="005F5CAC" w:rsidRPr="005F5CA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подпись </w:t>
      </w:r>
      <w:r w:rsidR="005F5CAC" w:rsidRPr="005F5CA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="005F5CAC" w:rsidRPr="005F5CA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  <w:t xml:space="preserve">                     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</w:t>
      </w:r>
      <w:r w:rsidR="00BC5470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</w:t>
      </w:r>
      <w:r w:rsidR="005F5CAC" w:rsidRPr="005F5CA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(ФИО)</w:t>
      </w:r>
    </w:p>
    <w:p w14:paraId="4D6962AF" w14:textId="77777777" w:rsidR="005F5CAC" w:rsidRPr="005F5CAC" w:rsidRDefault="005F5CAC" w:rsidP="005F5CAC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«____» ___________________ 2026 г.</w:t>
      </w:r>
    </w:p>
    <w:p w14:paraId="5EFBAE29" w14:textId="3F2D3B06" w:rsidR="005D4B54" w:rsidRDefault="005F5CAC" w:rsidP="00535A44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</w:t>
      </w:r>
      <w:bookmarkStart w:id="0" w:name="_GoBack"/>
      <w:bookmarkEnd w:id="0"/>
    </w:p>
    <w:sectPr w:rsidR="005D4B54" w:rsidSect="003220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1D40" w14:textId="77777777" w:rsidR="00444ABC" w:rsidRDefault="00444ABC" w:rsidP="0032209B">
      <w:pPr>
        <w:spacing w:after="0" w:line="240" w:lineRule="auto"/>
      </w:pPr>
      <w:r>
        <w:separator/>
      </w:r>
    </w:p>
  </w:endnote>
  <w:endnote w:type="continuationSeparator" w:id="0">
    <w:p w14:paraId="162E3935" w14:textId="77777777" w:rsidR="00444ABC" w:rsidRDefault="00444ABC" w:rsidP="0032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F15B1" w14:textId="77777777" w:rsidR="00444ABC" w:rsidRDefault="00444ABC" w:rsidP="0032209B">
      <w:pPr>
        <w:spacing w:after="0" w:line="240" w:lineRule="auto"/>
      </w:pPr>
      <w:r>
        <w:separator/>
      </w:r>
    </w:p>
  </w:footnote>
  <w:footnote w:type="continuationSeparator" w:id="0">
    <w:p w14:paraId="187F1657" w14:textId="77777777" w:rsidR="00444ABC" w:rsidRDefault="00444ABC" w:rsidP="0032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FE1"/>
    <w:multiLevelType w:val="hybridMultilevel"/>
    <w:tmpl w:val="348E9A16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FA5"/>
    <w:multiLevelType w:val="multilevel"/>
    <w:tmpl w:val="CE32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5066D"/>
    <w:multiLevelType w:val="multilevel"/>
    <w:tmpl w:val="F27AF25A"/>
    <w:lvl w:ilvl="0">
      <w:start w:val="5"/>
      <w:numFmt w:val="decimal"/>
      <w:lvlText w:val="%1."/>
      <w:lvlJc w:val="left"/>
      <w:pPr>
        <w:ind w:left="385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53E1B8F"/>
    <w:multiLevelType w:val="hybridMultilevel"/>
    <w:tmpl w:val="D4F8B94C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0AF5"/>
    <w:multiLevelType w:val="hybridMultilevel"/>
    <w:tmpl w:val="F5DA566E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22F"/>
    <w:multiLevelType w:val="hybridMultilevel"/>
    <w:tmpl w:val="7592D982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0C31"/>
    <w:multiLevelType w:val="multilevel"/>
    <w:tmpl w:val="3F3A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4157675"/>
    <w:multiLevelType w:val="hybridMultilevel"/>
    <w:tmpl w:val="83469AF0"/>
    <w:lvl w:ilvl="0" w:tplc="3D5A1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660529"/>
    <w:multiLevelType w:val="hybridMultilevel"/>
    <w:tmpl w:val="41EEC8FA"/>
    <w:lvl w:ilvl="0" w:tplc="9F225A7C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AF7284"/>
    <w:multiLevelType w:val="hybridMultilevel"/>
    <w:tmpl w:val="038A05AE"/>
    <w:lvl w:ilvl="0" w:tplc="3D5A1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665A6B"/>
    <w:multiLevelType w:val="multilevel"/>
    <w:tmpl w:val="D2D849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2D2647CB"/>
    <w:multiLevelType w:val="hybridMultilevel"/>
    <w:tmpl w:val="3FCCFFEC"/>
    <w:lvl w:ilvl="0" w:tplc="89B8C5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5A16386"/>
    <w:multiLevelType w:val="multilevel"/>
    <w:tmpl w:val="B39C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F7C07"/>
    <w:multiLevelType w:val="hybridMultilevel"/>
    <w:tmpl w:val="CAB2AE9E"/>
    <w:lvl w:ilvl="0" w:tplc="9F225A7C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8F94639"/>
    <w:multiLevelType w:val="hybridMultilevel"/>
    <w:tmpl w:val="59A462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386632"/>
    <w:multiLevelType w:val="multilevel"/>
    <w:tmpl w:val="999C72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F1E6625"/>
    <w:multiLevelType w:val="multilevel"/>
    <w:tmpl w:val="F8903C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01E452D"/>
    <w:multiLevelType w:val="hybridMultilevel"/>
    <w:tmpl w:val="038EB158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41CCA"/>
    <w:multiLevelType w:val="hybridMultilevel"/>
    <w:tmpl w:val="3344215C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48F0"/>
    <w:multiLevelType w:val="multilevel"/>
    <w:tmpl w:val="58285FAA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20" w15:restartNumberingAfterBreak="0">
    <w:nsid w:val="544C3EFE"/>
    <w:multiLevelType w:val="hybridMultilevel"/>
    <w:tmpl w:val="C302BF48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0502C"/>
    <w:multiLevelType w:val="hybridMultilevel"/>
    <w:tmpl w:val="C89A6E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C212818"/>
    <w:multiLevelType w:val="hybridMultilevel"/>
    <w:tmpl w:val="C062FB38"/>
    <w:lvl w:ilvl="0" w:tplc="63E85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9B3913"/>
    <w:multiLevelType w:val="hybridMultilevel"/>
    <w:tmpl w:val="A084686C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A77A0"/>
    <w:multiLevelType w:val="multilevel"/>
    <w:tmpl w:val="181C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21EF5"/>
    <w:multiLevelType w:val="hybridMultilevel"/>
    <w:tmpl w:val="8E4EBD2E"/>
    <w:lvl w:ilvl="0" w:tplc="3D5A1BA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F944B1A"/>
    <w:multiLevelType w:val="hybridMultilevel"/>
    <w:tmpl w:val="B52E4CA6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82F00"/>
    <w:multiLevelType w:val="multilevel"/>
    <w:tmpl w:val="8F1CC0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632" w:hanging="1065"/>
      </w:pPr>
    </w:lvl>
    <w:lvl w:ilvl="2">
      <w:start w:val="1"/>
      <w:numFmt w:val="decimal"/>
      <w:lvlText w:val="%1.%2.%3."/>
      <w:lvlJc w:val="left"/>
      <w:pPr>
        <w:ind w:left="2058" w:hanging="1065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8" w15:restartNumberingAfterBreak="0">
    <w:nsid w:val="7B94255A"/>
    <w:multiLevelType w:val="hybridMultilevel"/>
    <w:tmpl w:val="616CC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F56A2"/>
    <w:multiLevelType w:val="hybridMultilevel"/>
    <w:tmpl w:val="7F08CD9E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2"/>
  </w:num>
  <w:num w:numId="6">
    <w:abstractNumId w:val="15"/>
  </w:num>
  <w:num w:numId="7">
    <w:abstractNumId w:val="19"/>
  </w:num>
  <w:num w:numId="8">
    <w:abstractNumId w:val="18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0"/>
  </w:num>
  <w:num w:numId="14">
    <w:abstractNumId w:val="3"/>
  </w:num>
  <w:num w:numId="15">
    <w:abstractNumId w:val="16"/>
  </w:num>
  <w:num w:numId="16">
    <w:abstractNumId w:val="7"/>
  </w:num>
  <w:num w:numId="17">
    <w:abstractNumId w:val="9"/>
  </w:num>
  <w:num w:numId="18">
    <w:abstractNumId w:val="20"/>
  </w:num>
  <w:num w:numId="19">
    <w:abstractNumId w:val="25"/>
  </w:num>
  <w:num w:numId="20">
    <w:abstractNumId w:val="5"/>
  </w:num>
  <w:num w:numId="21">
    <w:abstractNumId w:val="17"/>
  </w:num>
  <w:num w:numId="22">
    <w:abstractNumId w:val="10"/>
  </w:num>
  <w:num w:numId="23">
    <w:abstractNumId w:val="27"/>
  </w:num>
  <w:num w:numId="24">
    <w:abstractNumId w:val="29"/>
  </w:num>
  <w:num w:numId="25">
    <w:abstractNumId w:val="28"/>
  </w:num>
  <w:num w:numId="26">
    <w:abstractNumId w:val="24"/>
  </w:num>
  <w:num w:numId="27">
    <w:abstractNumId w:val="12"/>
  </w:num>
  <w:num w:numId="28">
    <w:abstractNumId w:val="1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F1"/>
    <w:rsid w:val="0002459E"/>
    <w:rsid w:val="00030AA1"/>
    <w:rsid w:val="000510D9"/>
    <w:rsid w:val="00053AA7"/>
    <w:rsid w:val="00056471"/>
    <w:rsid w:val="00071109"/>
    <w:rsid w:val="00073E65"/>
    <w:rsid w:val="000818A2"/>
    <w:rsid w:val="0009518E"/>
    <w:rsid w:val="000B2128"/>
    <w:rsid w:val="000D75F0"/>
    <w:rsid w:val="001121BC"/>
    <w:rsid w:val="001128FB"/>
    <w:rsid w:val="0012670B"/>
    <w:rsid w:val="001314B5"/>
    <w:rsid w:val="00143905"/>
    <w:rsid w:val="00152B8B"/>
    <w:rsid w:val="00175110"/>
    <w:rsid w:val="001B2C99"/>
    <w:rsid w:val="001D1F13"/>
    <w:rsid w:val="001D5ACD"/>
    <w:rsid w:val="001D6EEF"/>
    <w:rsid w:val="001E711A"/>
    <w:rsid w:val="002148F8"/>
    <w:rsid w:val="00217AE2"/>
    <w:rsid w:val="00280535"/>
    <w:rsid w:val="002A7768"/>
    <w:rsid w:val="002B44EC"/>
    <w:rsid w:val="002B748F"/>
    <w:rsid w:val="002C2A86"/>
    <w:rsid w:val="002D058D"/>
    <w:rsid w:val="002D48AB"/>
    <w:rsid w:val="003147F6"/>
    <w:rsid w:val="0032209B"/>
    <w:rsid w:val="0033104B"/>
    <w:rsid w:val="00334C68"/>
    <w:rsid w:val="003369EB"/>
    <w:rsid w:val="00345210"/>
    <w:rsid w:val="0036299C"/>
    <w:rsid w:val="003637BE"/>
    <w:rsid w:val="00380682"/>
    <w:rsid w:val="00386302"/>
    <w:rsid w:val="00386926"/>
    <w:rsid w:val="00391787"/>
    <w:rsid w:val="003A4590"/>
    <w:rsid w:val="003C0022"/>
    <w:rsid w:val="00412B27"/>
    <w:rsid w:val="00417367"/>
    <w:rsid w:val="00426B19"/>
    <w:rsid w:val="00436731"/>
    <w:rsid w:val="004379F8"/>
    <w:rsid w:val="00444ABC"/>
    <w:rsid w:val="004928EC"/>
    <w:rsid w:val="004A324C"/>
    <w:rsid w:val="004A5E9F"/>
    <w:rsid w:val="00535A44"/>
    <w:rsid w:val="00550B10"/>
    <w:rsid w:val="00552F67"/>
    <w:rsid w:val="005573E4"/>
    <w:rsid w:val="00576AB8"/>
    <w:rsid w:val="00597F88"/>
    <w:rsid w:val="005D4B54"/>
    <w:rsid w:val="005F5CAC"/>
    <w:rsid w:val="00602CBB"/>
    <w:rsid w:val="0063463B"/>
    <w:rsid w:val="00661FAF"/>
    <w:rsid w:val="0067451E"/>
    <w:rsid w:val="0068193B"/>
    <w:rsid w:val="00690FA7"/>
    <w:rsid w:val="006941EE"/>
    <w:rsid w:val="006C7139"/>
    <w:rsid w:val="006E3DE7"/>
    <w:rsid w:val="007013C5"/>
    <w:rsid w:val="007300DC"/>
    <w:rsid w:val="007353D8"/>
    <w:rsid w:val="00746B8A"/>
    <w:rsid w:val="00786F7E"/>
    <w:rsid w:val="00791E5E"/>
    <w:rsid w:val="00794AE0"/>
    <w:rsid w:val="007C0A8D"/>
    <w:rsid w:val="00803799"/>
    <w:rsid w:val="00833D0C"/>
    <w:rsid w:val="00867191"/>
    <w:rsid w:val="008758BF"/>
    <w:rsid w:val="00895103"/>
    <w:rsid w:val="008B02E7"/>
    <w:rsid w:val="008B25FF"/>
    <w:rsid w:val="008C07AB"/>
    <w:rsid w:val="008C0F42"/>
    <w:rsid w:val="008D0DFA"/>
    <w:rsid w:val="008F02E1"/>
    <w:rsid w:val="008F2AB2"/>
    <w:rsid w:val="00905C12"/>
    <w:rsid w:val="00933A95"/>
    <w:rsid w:val="009B47CF"/>
    <w:rsid w:val="009D3699"/>
    <w:rsid w:val="00A359EA"/>
    <w:rsid w:val="00A576CD"/>
    <w:rsid w:val="00A74BD0"/>
    <w:rsid w:val="00AF5152"/>
    <w:rsid w:val="00AF5F0A"/>
    <w:rsid w:val="00B06B61"/>
    <w:rsid w:val="00B202ED"/>
    <w:rsid w:val="00B271FF"/>
    <w:rsid w:val="00B45B38"/>
    <w:rsid w:val="00B61B99"/>
    <w:rsid w:val="00B647FF"/>
    <w:rsid w:val="00B74500"/>
    <w:rsid w:val="00B8387C"/>
    <w:rsid w:val="00B96469"/>
    <w:rsid w:val="00B97028"/>
    <w:rsid w:val="00BC5470"/>
    <w:rsid w:val="00BD33A6"/>
    <w:rsid w:val="00BF3361"/>
    <w:rsid w:val="00C30D34"/>
    <w:rsid w:val="00C36735"/>
    <w:rsid w:val="00C370F1"/>
    <w:rsid w:val="00C42D8E"/>
    <w:rsid w:val="00C62B35"/>
    <w:rsid w:val="00C64729"/>
    <w:rsid w:val="00C944D4"/>
    <w:rsid w:val="00CB01A2"/>
    <w:rsid w:val="00D12C32"/>
    <w:rsid w:val="00D205FB"/>
    <w:rsid w:val="00D6270C"/>
    <w:rsid w:val="00D63811"/>
    <w:rsid w:val="00D77DB7"/>
    <w:rsid w:val="00D95C08"/>
    <w:rsid w:val="00DA4992"/>
    <w:rsid w:val="00DA7DF4"/>
    <w:rsid w:val="00DB1FA4"/>
    <w:rsid w:val="00DC0560"/>
    <w:rsid w:val="00E170B6"/>
    <w:rsid w:val="00E32C12"/>
    <w:rsid w:val="00E33D28"/>
    <w:rsid w:val="00E36007"/>
    <w:rsid w:val="00E6502D"/>
    <w:rsid w:val="00E6557C"/>
    <w:rsid w:val="00E723CC"/>
    <w:rsid w:val="00E73C93"/>
    <w:rsid w:val="00E920D1"/>
    <w:rsid w:val="00E9389C"/>
    <w:rsid w:val="00E948BE"/>
    <w:rsid w:val="00E962F5"/>
    <w:rsid w:val="00EB02F5"/>
    <w:rsid w:val="00EB6EB3"/>
    <w:rsid w:val="00F150D3"/>
    <w:rsid w:val="00F323F7"/>
    <w:rsid w:val="00F41F0C"/>
    <w:rsid w:val="00F5666C"/>
    <w:rsid w:val="00FB05FE"/>
    <w:rsid w:val="00FB7539"/>
    <w:rsid w:val="00FC09E8"/>
    <w:rsid w:val="00FC4B97"/>
    <w:rsid w:val="00FE334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EA8B"/>
  <w15:docId w15:val="{4FC91137-27AE-4926-8849-5520070D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9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70F1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7"/>
    <w:rsid w:val="00C370F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3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2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209B"/>
  </w:style>
  <w:style w:type="paragraph" w:styleId="aa">
    <w:name w:val="footer"/>
    <w:basedOn w:val="a"/>
    <w:link w:val="ab"/>
    <w:uiPriority w:val="99"/>
    <w:unhideWhenUsed/>
    <w:rsid w:val="00322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209B"/>
  </w:style>
  <w:style w:type="paragraph" w:customStyle="1" w:styleId="ac">
    <w:name w:val="МОН"/>
    <w:rsid w:val="002B748F"/>
    <w:pPr>
      <w:widowControl w:val="0"/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styleId="ad">
    <w:name w:val="annotation reference"/>
    <w:basedOn w:val="a0"/>
    <w:uiPriority w:val="99"/>
    <w:semiHidden/>
    <w:unhideWhenUsed/>
    <w:rsid w:val="00E32C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32C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32C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2C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32C12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FB05FE"/>
    <w:rPr>
      <w:b/>
      <w:bCs/>
    </w:rPr>
  </w:style>
  <w:style w:type="paragraph" w:customStyle="1" w:styleId="ds-markdown-paragraph">
    <w:name w:val="ds-markdown-paragraph"/>
    <w:basedOn w:val="a"/>
    <w:rsid w:val="00FB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_andriushin\AppData\Roaming\Microsoft\&#1064;&#1072;&#1073;&#1083;&#1086;&#1085;&#1099;\&#1041;&#1083;&#1072;&#1085;&#1082;%20&#1088;&#1072;&#1089;&#1087;&#1086;&#1088;&#1103;&#1078;&#1077;&#1085;&#1080;&#1103;%20&#1050;&#1054;&#1080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КОиПО</Template>
  <TotalTime>104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Андрюшин</dc:creator>
  <cp:lastModifiedBy>Administrator</cp:lastModifiedBy>
  <cp:revision>12</cp:revision>
  <cp:lastPrinted>2023-04-24T11:15:00Z</cp:lastPrinted>
  <dcterms:created xsi:type="dcterms:W3CDTF">2026-04-21T07:02:00Z</dcterms:created>
  <dcterms:modified xsi:type="dcterms:W3CDTF">2026-05-18T08:46:00Z</dcterms:modified>
</cp:coreProperties>
</file>